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6EB6" w14:textId="168E0F97" w:rsidR="00500C48" w:rsidRDefault="00500C48" w:rsidP="00500C48">
      <w:pPr>
        <w:pStyle w:val="Heading1"/>
      </w:pPr>
      <w:bookmarkStart w:id="0" w:name="OLE_LINK7"/>
      <w:bookmarkStart w:id="1" w:name="OLE_LINK8"/>
      <w:bookmarkStart w:id="2" w:name="OLE_LINK15"/>
      <w:r>
        <w:t>Professional Summary</w:t>
      </w:r>
    </w:p>
    <w:p w14:paraId="717CD789" w14:textId="7DF79C95" w:rsidR="00193709" w:rsidRDefault="00500C48">
      <w:bookmarkStart w:id="3" w:name="OLE_LINK13"/>
      <w:bookmarkStart w:id="4" w:name="OLE_LINK14"/>
      <w:r w:rsidRPr="00500C48">
        <w:t xml:space="preserve">Driven Site Reliability Engineer with </w:t>
      </w:r>
      <w:r w:rsidR="00F11589">
        <w:t>three</w:t>
      </w:r>
      <w:r w:rsidRPr="00500C48">
        <w:t xml:space="preserve"> years of experience, specializing in automation, infrastructure reliability, and system performance optimization. Expert in deploying scalable solutions using Terraform, </w:t>
      </w:r>
      <w:r w:rsidR="006F20A6">
        <w:t xml:space="preserve"> </w:t>
      </w:r>
      <w:r w:rsidRPr="00500C48">
        <w:t>within a fast-paced, rapidly growing environment. Integral member of a small DevOps team, managing critical infrastructure for a large-scale company.</w:t>
      </w:r>
    </w:p>
    <w:bookmarkEnd w:id="3"/>
    <w:bookmarkEnd w:id="4"/>
    <w:p w14:paraId="1E5B0585" w14:textId="52DF49FD" w:rsidR="00193709" w:rsidRDefault="00193709" w:rsidP="00193709">
      <w:pPr>
        <w:pStyle w:val="Heading1"/>
      </w:pPr>
      <w:r>
        <w:t>Skills:</w:t>
      </w:r>
    </w:p>
    <w:p w14:paraId="323D21CB" w14:textId="7EB8E3F7" w:rsidR="00193709" w:rsidRPr="00193709" w:rsidRDefault="00193709" w:rsidP="00193709">
      <w:r>
        <w:t xml:space="preserve">Site Reliability Engineering, Infrastructure as Code (Terraform, CloudFormation, Serverless, </w:t>
      </w:r>
      <w:proofErr w:type="spellStart"/>
      <w:r>
        <w:t>Spacelift</w:t>
      </w:r>
      <w:proofErr w:type="spellEnd"/>
      <w:r>
        <w:t xml:space="preserve">), Cloud Services (AWS), CI/CD Pipelines (Jenkins, Bitbucket Pipelines, Gitlab pipelines), Monitoring &amp; Incident Management (ELK), Scripting (Python, boto3, Bash), Containerization (Docker), Data Analytics, </w:t>
      </w:r>
      <w:proofErr w:type="spellStart"/>
      <w:r>
        <w:t>ElasticSearch</w:t>
      </w:r>
      <w:proofErr w:type="spellEnd"/>
    </w:p>
    <w:p w14:paraId="6637D83B" w14:textId="4AA7B29B" w:rsidR="00DE204F" w:rsidRDefault="00193709">
      <w:pPr>
        <w:pStyle w:val="Heading1"/>
      </w:pPr>
      <w:bookmarkStart w:id="5" w:name="OLE_LINK5"/>
      <w:bookmarkStart w:id="6" w:name="OLE_LINK6"/>
      <w:r>
        <w:t>Relevant Experience</w:t>
      </w:r>
    </w:p>
    <w:bookmarkEnd w:id="5"/>
    <w:bookmarkEnd w:id="6"/>
    <w:p w14:paraId="076F46E0" w14:textId="2DE96239" w:rsidR="00DE204F" w:rsidRDefault="00500C48">
      <w:pPr>
        <w:pStyle w:val="Heading2"/>
      </w:pPr>
      <w:r>
        <w:t xml:space="preserve">Fortis – </w:t>
      </w:r>
      <w:r w:rsidR="00193709">
        <w:t xml:space="preserve">Junior </w:t>
      </w:r>
      <w:r>
        <w:t xml:space="preserve">Site Reliability Engineer </w:t>
      </w:r>
      <w:r w:rsidR="00F11589">
        <w:t>- Remote</w:t>
      </w:r>
    </w:p>
    <w:p w14:paraId="52FEA104" w14:textId="4A2DC5AF" w:rsidR="00DE204F" w:rsidRDefault="00F11589">
      <w:r>
        <w:t>October</w:t>
      </w:r>
      <w:r w:rsidR="00193709">
        <w:t xml:space="preserve"> 202</w:t>
      </w:r>
      <w:r>
        <w:t>1</w:t>
      </w:r>
      <w:r w:rsidR="00193709">
        <w:t>– Current</w:t>
      </w:r>
    </w:p>
    <w:p w14:paraId="52A74E45" w14:textId="577EA05E" w:rsidR="00F11589" w:rsidRDefault="00193709" w:rsidP="00193709">
      <w:pPr>
        <w:pStyle w:val="ListParagraph"/>
        <w:numPr>
          <w:ilvl w:val="0"/>
          <w:numId w:val="7"/>
        </w:numPr>
      </w:pPr>
      <w:bookmarkStart w:id="7" w:name="_Hlk175503162"/>
      <w:bookmarkStart w:id="8" w:name="OLE_LINK17"/>
      <w:r w:rsidRPr="00F11589">
        <w:rPr>
          <w:b/>
          <w:bCs/>
        </w:rPr>
        <w:t>Integral member of a small DevOps team</w:t>
      </w:r>
      <w:r w:rsidRPr="00193709">
        <w:t xml:space="preserve"> in a large-scale company, driving key initiatives and ensuring the reliability and scalability of mission-critical systems.</w:t>
      </w:r>
    </w:p>
    <w:p w14:paraId="2D0B1E67" w14:textId="77777777" w:rsidR="00F11589" w:rsidRDefault="00193709" w:rsidP="00193709">
      <w:pPr>
        <w:pStyle w:val="ListParagraph"/>
        <w:numPr>
          <w:ilvl w:val="0"/>
          <w:numId w:val="7"/>
        </w:numPr>
      </w:pPr>
      <w:r w:rsidRPr="00F11589">
        <w:rPr>
          <w:b/>
          <w:bCs/>
        </w:rPr>
        <w:t>Led the creation</w:t>
      </w:r>
      <w:r w:rsidRPr="00193709">
        <w:t xml:space="preserve"> of a Security Operations Center (SOC) for </w:t>
      </w:r>
      <w:proofErr w:type="spellStart"/>
      <w:r w:rsidRPr="00193709">
        <w:t>Megaplan</w:t>
      </w:r>
      <w:r>
        <w:t>IT</w:t>
      </w:r>
      <w:proofErr w:type="spellEnd"/>
      <w:r w:rsidRPr="00193709">
        <w:t>, establishing a comprehensive security framework and integrating third-party providers for continuous security management.</w:t>
      </w:r>
    </w:p>
    <w:p w14:paraId="0C9DFCF1" w14:textId="77777777" w:rsidR="00F11589" w:rsidRDefault="00193709" w:rsidP="00193709">
      <w:pPr>
        <w:pStyle w:val="ListParagraph"/>
        <w:numPr>
          <w:ilvl w:val="0"/>
          <w:numId w:val="7"/>
        </w:numPr>
      </w:pPr>
      <w:r w:rsidRPr="00F11589">
        <w:rPr>
          <w:b/>
          <w:bCs/>
        </w:rPr>
        <w:t>Contributed to</w:t>
      </w:r>
      <w:r w:rsidRPr="00F11589">
        <w:rPr>
          <w:b/>
          <w:bCs/>
        </w:rPr>
        <w:t xml:space="preserve"> the migration</w:t>
      </w:r>
      <w:r w:rsidRPr="00193709">
        <w:t xml:space="preserve"> of on-premise systems to AWS, utilizing DMS for seamless database transitions and designing AWS infrastructure with Terraform and </w:t>
      </w:r>
      <w:proofErr w:type="spellStart"/>
      <w:r w:rsidRPr="00193709">
        <w:t>Spacelift</w:t>
      </w:r>
      <w:proofErr w:type="spellEnd"/>
      <w:r w:rsidRPr="00193709">
        <w:t>.</w:t>
      </w:r>
    </w:p>
    <w:p w14:paraId="0D7405A6" w14:textId="16386597" w:rsidR="00DE204F" w:rsidRDefault="00193709" w:rsidP="00193709">
      <w:pPr>
        <w:pStyle w:val="ListParagraph"/>
        <w:numPr>
          <w:ilvl w:val="0"/>
          <w:numId w:val="7"/>
        </w:numPr>
      </w:pPr>
      <w:r w:rsidRPr="00F11589">
        <w:rPr>
          <w:b/>
          <w:bCs/>
        </w:rPr>
        <w:t>Implemented</w:t>
      </w:r>
      <w:r w:rsidRPr="00193709">
        <w:t xml:space="preserve"> CI/CD pipelines and monitoring systems for newly acquired companies, building infrastructure from scratch to support continuous delivery and operational visibility.</w:t>
      </w:r>
    </w:p>
    <w:p w14:paraId="37097A10" w14:textId="4DDFB02E" w:rsidR="00DE204F" w:rsidRDefault="00193709">
      <w:pPr>
        <w:pStyle w:val="Heading2"/>
      </w:pPr>
      <w:bookmarkStart w:id="9" w:name="OLE_LINK1"/>
      <w:bookmarkStart w:id="10" w:name="OLE_LINK2"/>
      <w:bookmarkEnd w:id="7"/>
      <w:bookmarkEnd w:id="8"/>
      <w:proofErr w:type="spellStart"/>
      <w:r>
        <w:t>OmniFund</w:t>
      </w:r>
      <w:proofErr w:type="spellEnd"/>
      <w:r>
        <w:t xml:space="preserve"> – Marketing Director</w:t>
      </w:r>
      <w:r w:rsidR="00F11589">
        <w:t xml:space="preserve"> - Remote</w:t>
      </w:r>
    </w:p>
    <w:p w14:paraId="019C799B" w14:textId="79430CC8" w:rsidR="00DE204F" w:rsidRDefault="00F11589">
      <w:r>
        <w:t>January 2021 – October 2021</w:t>
      </w:r>
    </w:p>
    <w:p w14:paraId="5C0A63B0" w14:textId="3B253305" w:rsidR="00305785" w:rsidRDefault="00305785" w:rsidP="00305785">
      <w:pPr>
        <w:pStyle w:val="ListParagraph"/>
        <w:numPr>
          <w:ilvl w:val="0"/>
          <w:numId w:val="7"/>
        </w:numPr>
      </w:pPr>
      <w:r w:rsidRPr="00305785">
        <w:rPr>
          <w:b/>
          <w:bCs/>
        </w:rPr>
        <w:t>Utilized Elasticsearch</w:t>
      </w:r>
      <w:r w:rsidRPr="00305785">
        <w:t xml:space="preserve"> to index and analyze competitors' websites, enhancing market research and strategic decision-making.</w:t>
      </w:r>
    </w:p>
    <w:bookmarkEnd w:id="9"/>
    <w:bookmarkEnd w:id="10"/>
    <w:p w14:paraId="45F35FD8" w14:textId="77777777" w:rsidR="00193709" w:rsidRDefault="00193709"/>
    <w:p w14:paraId="520037BB" w14:textId="57E8C3A2" w:rsidR="00193709" w:rsidRDefault="00F11589" w:rsidP="00193709">
      <w:pPr>
        <w:pStyle w:val="Heading2"/>
      </w:pPr>
      <w:proofErr w:type="spellStart"/>
      <w:r>
        <w:t>Stukent</w:t>
      </w:r>
      <w:proofErr w:type="spellEnd"/>
      <w:r w:rsidR="00682429">
        <w:t xml:space="preserve"> </w:t>
      </w:r>
      <w:r w:rsidR="00193709">
        <w:t xml:space="preserve">– </w:t>
      </w:r>
      <w:r>
        <w:t>Data Analyst</w:t>
      </w:r>
    </w:p>
    <w:p w14:paraId="6D66D78C" w14:textId="3CE0BB50" w:rsidR="00193709" w:rsidRDefault="00F11589" w:rsidP="00193709">
      <w:r>
        <w:t>June 2017 – June 2018</w:t>
      </w:r>
    </w:p>
    <w:p w14:paraId="43575FC6" w14:textId="0F641A3D" w:rsidR="00305785" w:rsidRPr="00305785" w:rsidRDefault="00305785" w:rsidP="00305785">
      <w:pPr>
        <w:pStyle w:val="ListParagraph"/>
        <w:numPr>
          <w:ilvl w:val="0"/>
          <w:numId w:val="7"/>
        </w:numPr>
      </w:pPr>
      <w:r w:rsidRPr="00305785">
        <w:rPr>
          <w:b/>
          <w:bCs/>
        </w:rPr>
        <w:t>Performed data analysis</w:t>
      </w:r>
      <w:r w:rsidRPr="00305785">
        <w:t xml:space="preserve"> and built predictive models to drive business strategies.</w:t>
      </w:r>
    </w:p>
    <w:p w14:paraId="44771C93" w14:textId="045DAA00" w:rsidR="00193709" w:rsidRDefault="00305785" w:rsidP="00305785">
      <w:pPr>
        <w:pStyle w:val="ListParagraph"/>
        <w:numPr>
          <w:ilvl w:val="0"/>
          <w:numId w:val="7"/>
        </w:numPr>
      </w:pPr>
      <w:r w:rsidRPr="00305785">
        <w:rPr>
          <w:b/>
          <w:bCs/>
        </w:rPr>
        <w:t>Conducted web scraping projects</w:t>
      </w:r>
      <w:r w:rsidRPr="00305785">
        <w:t xml:space="preserve"> to collect and analyze market data.</w:t>
      </w:r>
    </w:p>
    <w:p w14:paraId="30F13095" w14:textId="77777777" w:rsidR="00F11589" w:rsidRDefault="00F11589" w:rsidP="00193709">
      <w:pPr>
        <w:pStyle w:val="Heading2"/>
      </w:pPr>
    </w:p>
    <w:p w14:paraId="663ED3B6" w14:textId="52B22D4B" w:rsidR="00193709" w:rsidRDefault="00193709" w:rsidP="00193709">
      <w:pPr>
        <w:pStyle w:val="Heading2"/>
      </w:pPr>
      <w:bookmarkStart w:id="11" w:name="_Hlk175503045"/>
      <w:bookmarkStart w:id="12" w:name="OLE_LINK16"/>
      <w:r>
        <w:t xml:space="preserve">Freelance IT Services </w:t>
      </w:r>
      <w:bookmarkEnd w:id="11"/>
      <w:bookmarkEnd w:id="12"/>
      <w:r w:rsidR="00F11589">
        <w:t>–</w:t>
      </w:r>
      <w:r>
        <w:t xml:space="preserve"> </w:t>
      </w:r>
      <w:r w:rsidR="00F11589">
        <w:t>Freelancer - Remote</w:t>
      </w:r>
    </w:p>
    <w:p w14:paraId="134CCC34" w14:textId="11AAE431" w:rsidR="00193709" w:rsidRDefault="00305785" w:rsidP="00193709">
      <w:r>
        <w:t>2016 – Current</w:t>
      </w:r>
    </w:p>
    <w:p w14:paraId="0CD89E09" w14:textId="77777777" w:rsidR="00305785" w:rsidRDefault="00305785" w:rsidP="00305785">
      <w:pPr>
        <w:pStyle w:val="ListParagraph"/>
        <w:numPr>
          <w:ilvl w:val="0"/>
          <w:numId w:val="7"/>
        </w:numPr>
      </w:pPr>
      <w:r w:rsidRPr="00305785">
        <w:rPr>
          <w:b/>
          <w:bCs/>
        </w:rPr>
        <w:lastRenderedPageBreak/>
        <w:t>Developed and maintained</w:t>
      </w:r>
      <w:r w:rsidRPr="00305785">
        <w:t xml:space="preserve"> websites for various clients, focusing on performance optimization and user experience.</w:t>
      </w:r>
    </w:p>
    <w:p w14:paraId="337C5E12" w14:textId="77777777" w:rsidR="00305785" w:rsidRDefault="00305785" w:rsidP="00305785">
      <w:pPr>
        <w:pStyle w:val="ListParagraph"/>
        <w:numPr>
          <w:ilvl w:val="0"/>
          <w:numId w:val="7"/>
        </w:numPr>
      </w:pPr>
      <w:r w:rsidRPr="00305785">
        <w:rPr>
          <w:b/>
          <w:bCs/>
        </w:rPr>
        <w:t>Conducted web scraping</w:t>
      </w:r>
      <w:r w:rsidRPr="00305785">
        <w:t xml:space="preserve"> to gather data for client projects, delivering insights that informed business decisions.</w:t>
      </w:r>
    </w:p>
    <w:p w14:paraId="0442ADA0" w14:textId="68F5A9B4" w:rsidR="00193709" w:rsidRDefault="00305785" w:rsidP="00305785">
      <w:pPr>
        <w:pStyle w:val="ListParagraph"/>
        <w:numPr>
          <w:ilvl w:val="0"/>
          <w:numId w:val="7"/>
        </w:numPr>
      </w:pPr>
      <w:r w:rsidRPr="00305785">
        <w:rPr>
          <w:b/>
          <w:bCs/>
        </w:rPr>
        <w:t>Built custom web applications</w:t>
      </w:r>
      <w:r w:rsidRPr="00305785">
        <w:t xml:space="preserve"> using Python, HTML, CSS, and JavaScript.</w:t>
      </w:r>
    </w:p>
    <w:p w14:paraId="36325963" w14:textId="1F45E273" w:rsidR="00305785" w:rsidRDefault="00305785" w:rsidP="00305785">
      <w:pPr>
        <w:pStyle w:val="ListParagraph"/>
        <w:numPr>
          <w:ilvl w:val="0"/>
          <w:numId w:val="7"/>
        </w:numPr>
      </w:pPr>
      <w:r>
        <w:rPr>
          <w:b/>
          <w:bCs/>
        </w:rPr>
        <w:t>Managed Microsoft365, AWS accounts, and other tasks</w:t>
      </w:r>
      <w:r>
        <w:t xml:space="preserve"> for various clients. </w:t>
      </w:r>
    </w:p>
    <w:p w14:paraId="2EE00F37" w14:textId="77777777" w:rsidR="00305785" w:rsidRDefault="00305785" w:rsidP="00305785"/>
    <w:bookmarkStart w:id="13" w:name="OLE_LINK4" w:displacedByCustomXml="next"/>
    <w:bookmarkStart w:id="14" w:name="OLE_LINK3" w:displacedByCustomXml="next"/>
    <w:sdt>
      <w:sdtPr>
        <w:id w:val="1484071"/>
        <w:placeholder>
          <w:docPart w:val="A1AF631A78DF7A48BAC8619383E4F61F"/>
        </w:placeholder>
        <w:temporary/>
        <w:showingPlcHdr/>
        <w15:appearance w15:val="hidden"/>
      </w:sdtPr>
      <w:sdtContent>
        <w:p w14:paraId="3D54639D" w14:textId="602639C4" w:rsidR="00DE204F" w:rsidRDefault="00000000">
          <w:pPr>
            <w:pStyle w:val="Heading1"/>
          </w:pPr>
          <w:r>
            <w:t>References</w:t>
          </w:r>
        </w:p>
      </w:sdtContent>
    </w:sdt>
    <w:p w14:paraId="7E4E5DD4" w14:textId="05D10271" w:rsidR="006F20A6" w:rsidRDefault="00682429" w:rsidP="006F20A6">
      <w:pPr>
        <w:pStyle w:val="Heading2"/>
      </w:pPr>
      <w:r>
        <w:t xml:space="preserve">Donald Sudduth - Senior Site Reliability Engineer </w:t>
      </w:r>
      <w:r w:rsidR="00193A5F">
        <w:t>–</w:t>
      </w:r>
      <w:r>
        <w:t xml:space="preserve"> Fortis</w:t>
      </w:r>
    </w:p>
    <w:p w14:paraId="7BDF938D" w14:textId="2D83E455" w:rsidR="00193A5F" w:rsidRPr="00193A5F" w:rsidRDefault="00193A5F" w:rsidP="00193A5F">
      <w:r>
        <w:t xml:space="preserve">I have worked closely with Donald for 3 years. He has been working in his current role at Fortis for 7 years. </w:t>
      </w:r>
    </w:p>
    <w:p w14:paraId="1F727C8A" w14:textId="0FD2F9F6" w:rsidR="006F20A6" w:rsidRDefault="006F20A6" w:rsidP="006F20A6">
      <w:r>
        <w:t xml:space="preserve">Email: </w:t>
      </w:r>
      <w:hyperlink r:id="rId7" w:history="1">
        <w:r w:rsidRPr="006F20A6">
          <w:rPr>
            <w:rStyle w:val="Hyperlink"/>
          </w:rPr>
          <w:t>donaldsudduth@gmail.com</w:t>
        </w:r>
      </w:hyperlink>
      <w:r w:rsidRPr="006F20A6">
        <w:t xml:space="preserve"> </w:t>
      </w:r>
    </w:p>
    <w:p w14:paraId="5456828A" w14:textId="490B8D6E" w:rsidR="00193709" w:rsidRPr="006F20A6" w:rsidRDefault="006F20A6" w:rsidP="00682429">
      <w:r>
        <w:t>Phone: (</w:t>
      </w:r>
      <w:r w:rsidRPr="006F20A6">
        <w:t>586</w:t>
      </w:r>
      <w:r>
        <w:t xml:space="preserve">) </w:t>
      </w:r>
      <w:r w:rsidRPr="006F20A6">
        <w:t>718-9608</w:t>
      </w:r>
      <w:bookmarkEnd w:id="14"/>
      <w:bookmarkEnd w:id="13"/>
    </w:p>
    <w:p w14:paraId="15DABD7B" w14:textId="62B6334F" w:rsidR="00193709" w:rsidRDefault="00682429" w:rsidP="00193709">
      <w:pPr>
        <w:pStyle w:val="Heading2"/>
      </w:pPr>
      <w:r>
        <w:t>Thomas Cooper</w:t>
      </w:r>
      <w:r w:rsidR="0057435B">
        <w:t xml:space="preserve"> </w:t>
      </w:r>
      <w:r>
        <w:t>-</w:t>
      </w:r>
      <w:r w:rsidR="0057435B">
        <w:t xml:space="preserve"> </w:t>
      </w:r>
      <w:r w:rsidR="00766BAB">
        <w:t>Infrastructure &amp; Security Engi</w:t>
      </w:r>
      <w:r w:rsidR="0057435B">
        <w:t>neer &amp; PCI ISA – Fortis</w:t>
      </w:r>
    </w:p>
    <w:p w14:paraId="6D87A942" w14:textId="62DF988C" w:rsidR="0057435B" w:rsidRPr="0057435B" w:rsidRDefault="0057435B" w:rsidP="0057435B">
      <w:r>
        <w:t xml:space="preserve">I have worked closely with Thomas Cooper at both </w:t>
      </w:r>
      <w:proofErr w:type="spellStart"/>
      <w:r>
        <w:t>OmniFund</w:t>
      </w:r>
      <w:proofErr w:type="spellEnd"/>
      <w:r>
        <w:t xml:space="preserve"> and </w:t>
      </w:r>
      <w:proofErr w:type="spellStart"/>
      <w:r>
        <w:t>Fortispay</w:t>
      </w:r>
      <w:proofErr w:type="spellEnd"/>
      <w:r>
        <w:t xml:space="preserve">. </w:t>
      </w:r>
    </w:p>
    <w:p w14:paraId="03A3C6E4" w14:textId="40824FB6" w:rsidR="00193709" w:rsidRDefault="0057435B" w:rsidP="00193709">
      <w:r>
        <w:t xml:space="preserve">Phone: </w:t>
      </w:r>
      <w:bdo w:val="ltr">
        <w:r w:rsidRPr="0057435B">
          <w:t>(406) 451-1817</w:t>
        </w:r>
        <w:r w:rsidRPr="0057435B">
          <w:t>‬</w:t>
        </w:r>
      </w:bdo>
    </w:p>
    <w:p w14:paraId="3943EFB4" w14:textId="77777777" w:rsidR="0057435B" w:rsidRDefault="0057435B" w:rsidP="00193709"/>
    <w:p w14:paraId="5EECA539" w14:textId="77777777" w:rsidR="0057435B" w:rsidRDefault="0057435B" w:rsidP="00193709"/>
    <w:bookmarkEnd w:id="0"/>
    <w:bookmarkEnd w:id="1"/>
    <w:bookmarkEnd w:id="2"/>
    <w:p w14:paraId="24BD7EE7" w14:textId="77777777" w:rsidR="00193709" w:rsidRDefault="00193709"/>
    <w:sectPr w:rsidR="00193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CE5A" w14:textId="77777777" w:rsidR="004B1B88" w:rsidRDefault="004B1B88">
      <w:pPr>
        <w:spacing w:line="240" w:lineRule="auto"/>
      </w:pPr>
      <w:r>
        <w:separator/>
      </w:r>
    </w:p>
  </w:endnote>
  <w:endnote w:type="continuationSeparator" w:id="0">
    <w:p w14:paraId="6C49FB51" w14:textId="77777777" w:rsidR="004B1B88" w:rsidRDefault="004B1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6451" w14:textId="77777777" w:rsidR="004305A0" w:rsidRDefault="00430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7519"/>
      <w:docPartObj>
        <w:docPartGallery w:val="Page Numbers (Bottom of Page)"/>
        <w:docPartUnique/>
      </w:docPartObj>
    </w:sdtPr>
    <w:sdtContent>
      <w:p w14:paraId="6684E2EA" w14:textId="77777777" w:rsidR="00DE204F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A847" w14:textId="77777777" w:rsidR="004305A0" w:rsidRDefault="00430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47D5" w14:textId="77777777" w:rsidR="004B1B88" w:rsidRDefault="004B1B88">
      <w:pPr>
        <w:spacing w:line="240" w:lineRule="auto"/>
      </w:pPr>
      <w:r>
        <w:separator/>
      </w:r>
    </w:p>
  </w:footnote>
  <w:footnote w:type="continuationSeparator" w:id="0">
    <w:p w14:paraId="0CA6B08D" w14:textId="77777777" w:rsidR="004B1B88" w:rsidRDefault="004B1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83C8" w14:textId="77777777" w:rsidR="004305A0" w:rsidRDefault="00430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8F01" w14:textId="5C22D045" w:rsidR="00DE204F" w:rsidRDefault="00000000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6150EB62" wp14:editId="709840E3">
              <wp:simplePos x="0" y="0"/>
              <wp:positionH relativeFrom="page">
                <wp:posOffset>372745</wp:posOffset>
              </wp:positionH>
              <wp:positionV relativeFrom="page">
                <wp:posOffset>50800</wp:posOffset>
              </wp:positionV>
              <wp:extent cx="7399655" cy="1289050"/>
              <wp:effectExtent l="0" t="0" r="95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9655" cy="1289050"/>
                        <a:chOff x="4762" y="0"/>
                        <a:chExt cx="7400009" cy="1289431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2FF0A4" id="Group 20" o:spid="_x0000_s1026" alt="Title: Background graphic" style="position:absolute;margin-left:29.35pt;margin-top:4pt;width:582.65pt;height:101.5pt;z-index:251664384;mso-width-percent:953;mso-position-horizontal-relative:page;mso-position-vertical-relative:page;mso-width-percent:953" coordorigin="47" coordsize="74000,128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&#13;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&#13;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&#13;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w10:wrap anchorx="page" anchory="page"/>
              <w10:anchorlock/>
            </v:group>
          </w:pict>
        </mc:Fallback>
      </mc:AlternateContent>
    </w:r>
    <w:r w:rsidR="00305785">
      <w:t>Christopher Roos</w:t>
    </w:r>
  </w:p>
  <w:p w14:paraId="0CBFF5E7" w14:textId="131DA61F" w:rsidR="00DE204F" w:rsidRDefault="00305785">
    <w:pPr>
      <w:pStyle w:val="ContactInfo"/>
    </w:pPr>
    <w:r>
      <w:rPr>
        <w:rStyle w:val="ContactInfoChar"/>
      </w:rPr>
      <w:t>1764 Sparrow Hill Court, Idaho Falls, ID, Apt #2305, 83404</w:t>
    </w:r>
    <w:r w:rsidR="00000000">
      <w:t xml:space="preserve">  </w:t>
    </w:r>
    <w:r>
      <w:rPr>
        <w:rStyle w:val="ContactInfoChar"/>
      </w:rPr>
      <w:t>(208) 600-8138</w:t>
    </w:r>
  </w:p>
  <w:p w14:paraId="3B495EE8" w14:textId="11CA4963" w:rsidR="00DE204F" w:rsidRDefault="004305A0">
    <w:pPr>
      <w:pStyle w:val="ContactInfo"/>
    </w:pPr>
    <w:hyperlink r:id="rId1" w:history="1">
      <w:r w:rsidRPr="004504DF">
        <w:rPr>
          <w:rStyle w:val="Hyperlink"/>
        </w:rPr>
        <w:t>christopher.roos@christwentyfour.com</w:t>
      </w:r>
    </w:hyperlink>
    <w:r>
      <w:t xml:space="preserve"> |</w:t>
    </w:r>
    <w:r w:rsidR="00000000">
      <w:t xml:space="preserve"> </w:t>
    </w:r>
    <w:r w:rsidR="00305785">
      <w:rPr>
        <w:rStyle w:val="ContactInfoChar"/>
      </w:rPr>
      <w:t>https://www.chriswentyfour.com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B4C7" w14:textId="33F3B527" w:rsidR="00DE204F" w:rsidRDefault="00000000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09CEB6F0" wp14:editId="6617B417">
              <wp:simplePos x="0" y="0"/>
              <wp:positionH relativeFrom="page">
                <wp:posOffset>372745</wp:posOffset>
              </wp:positionH>
              <wp:positionV relativeFrom="page">
                <wp:posOffset>50800</wp:posOffset>
              </wp:positionV>
              <wp:extent cx="7399655" cy="9692005"/>
              <wp:effectExtent l="0" t="0" r="95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9655" cy="9692005"/>
                        <a:chOff x="4762" y="0"/>
                        <a:chExt cx="7400009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2701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13143F4C" id="Group 19" o:spid="_x0000_s1026" alt="Title: Background graphic" style="position:absolute;margin-left:29.35pt;margin-top:4pt;width:582.65pt;height:763.15pt;z-index:251662336;mso-width-percent:953;mso-height-percent:964;mso-position-horizontal-relative:page;mso-position-vertical-relative:page;mso-width-percent:953;mso-height-percent:964" coordorigin="47" coordsize="74000,96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&#13;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&#13;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&#13;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left:127;top:2571;width:70389;height:943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" filled="f" strokecolor="#bfbfbf [2412]" strokeweight=".25pt"/>
              <w10:wrap anchorx="page" anchory="page"/>
              <w10:anchorlock/>
            </v:group>
          </w:pict>
        </mc:Fallback>
      </mc:AlternateContent>
    </w:r>
    <w:bookmarkStart w:id="15" w:name="OLE_LINK9"/>
    <w:bookmarkStart w:id="16" w:name="OLE_LINK10"/>
    <w:r w:rsidR="006612F6">
      <w:t>Christopher Roos</w:t>
    </w:r>
    <w:bookmarkEnd w:id="15"/>
    <w:bookmarkEnd w:id="16"/>
  </w:p>
  <w:p w14:paraId="791B0DE2" w14:textId="30BCFB83" w:rsidR="00DE204F" w:rsidRDefault="00500C48">
    <w:pPr>
      <w:pStyle w:val="ContactInfo"/>
    </w:pPr>
    <w:bookmarkStart w:id="17" w:name="OLE_LINK11"/>
    <w:bookmarkStart w:id="18" w:name="OLE_LINK12"/>
    <w:r>
      <w:rPr>
        <w:rStyle w:val="ContactInfoChar"/>
      </w:rPr>
      <w:t xml:space="preserve">1764 Sparrow Hill Court, Idaho Falls, ID, Apt #2305, 83404 </w:t>
    </w:r>
    <w:r w:rsidR="00000000">
      <w:t xml:space="preserve"> </w:t>
    </w:r>
    <w:r>
      <w:rPr>
        <w:rStyle w:val="ContactInfoChar"/>
      </w:rPr>
      <w:t>(208) 600-8138</w:t>
    </w:r>
  </w:p>
  <w:bookmarkEnd w:id="17"/>
  <w:bookmarkEnd w:id="18"/>
  <w:p w14:paraId="1DF07DE8" w14:textId="474600FA" w:rsidR="00DE204F" w:rsidRDefault="00500C48">
    <w:pPr>
      <w:pStyle w:val="ContactInfo"/>
    </w:pPr>
    <w:r>
      <w:rPr>
        <w:rStyle w:val="ContactInfoChar"/>
      </w:rPr>
      <w:fldChar w:fldCharType="begin"/>
    </w:r>
    <w:r>
      <w:rPr>
        <w:rStyle w:val="ContactInfoChar"/>
      </w:rPr>
      <w:instrText>HYPERLINK "mailto:christopher.roos@christwentyfour.com"</w:instrText>
    </w:r>
    <w:r>
      <w:rPr>
        <w:rStyle w:val="ContactInfoChar"/>
      </w:rPr>
      <w:fldChar w:fldCharType="separate"/>
    </w:r>
    <w:r w:rsidRPr="004504DF">
      <w:rPr>
        <w:rStyle w:val="Hyperlink"/>
      </w:rPr>
      <w:t>christopher.roos@christwentyfour.com</w:t>
    </w:r>
    <w:r>
      <w:rPr>
        <w:rStyle w:val="ContactInfoChar"/>
      </w:rPr>
      <w:fldChar w:fldCharType="end"/>
    </w:r>
    <w:r>
      <w:rPr>
        <w:rStyle w:val="ContactInfoChar"/>
      </w:rPr>
      <w:t xml:space="preserve"> | https://www.christwentyfour.com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65F9B"/>
    <w:multiLevelType w:val="hybridMultilevel"/>
    <w:tmpl w:val="10F87E42"/>
    <w:lvl w:ilvl="0" w:tplc="BAE6A9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B19F9"/>
    <w:multiLevelType w:val="multilevel"/>
    <w:tmpl w:val="5D34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9624BD"/>
    <w:multiLevelType w:val="hybridMultilevel"/>
    <w:tmpl w:val="C04A7090"/>
    <w:lvl w:ilvl="0" w:tplc="BAE6A9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884508">
    <w:abstractNumId w:val="1"/>
  </w:num>
  <w:num w:numId="2" w16cid:durableId="2023388791">
    <w:abstractNumId w:val="0"/>
  </w:num>
  <w:num w:numId="3" w16cid:durableId="1167593104">
    <w:abstractNumId w:val="2"/>
  </w:num>
  <w:num w:numId="4" w16cid:durableId="1968512752">
    <w:abstractNumId w:val="7"/>
  </w:num>
  <w:num w:numId="5" w16cid:durableId="1371682324">
    <w:abstractNumId w:val="6"/>
  </w:num>
  <w:num w:numId="6" w16cid:durableId="1934119022">
    <w:abstractNumId w:val="5"/>
  </w:num>
  <w:num w:numId="7" w16cid:durableId="146750446">
    <w:abstractNumId w:val="3"/>
  </w:num>
  <w:num w:numId="8" w16cid:durableId="1125583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F6"/>
    <w:rsid w:val="00193709"/>
    <w:rsid w:val="00193A5F"/>
    <w:rsid w:val="0025554E"/>
    <w:rsid w:val="00305785"/>
    <w:rsid w:val="004305A0"/>
    <w:rsid w:val="004B1B88"/>
    <w:rsid w:val="00500C48"/>
    <w:rsid w:val="00517019"/>
    <w:rsid w:val="0057435B"/>
    <w:rsid w:val="006612F6"/>
    <w:rsid w:val="00682429"/>
    <w:rsid w:val="006F20A6"/>
    <w:rsid w:val="00766BAB"/>
    <w:rsid w:val="007B1B38"/>
    <w:rsid w:val="00AA001A"/>
    <w:rsid w:val="00BD2443"/>
    <w:rsid w:val="00C34184"/>
    <w:rsid w:val="00C6244C"/>
    <w:rsid w:val="00DE204F"/>
    <w:rsid w:val="00F11589"/>
    <w:rsid w:val="00F9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3D8E7"/>
  <w15:docId w15:val="{978A0D16-E975-7F42-ABA2-85C3D3AD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0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7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500C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C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rsid w:val="0019370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057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naldsudduth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opher.roos@christwentyfou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opherroos/Library/Containers/com.microsoft.Word/Data/Library/Application%20Support/Microsoft/Office/16.0/DTS/Search/%7bC00811C3-4625-3B46-ACDE-51959F7E2B68%7dtf1000213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AF631A78DF7A48BAC8619383E4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ADB2C-37AB-DC45-8FDD-5BD23077BF8A}"/>
      </w:docPartPr>
      <w:docPartBody>
        <w:p w:rsidR="00000000" w:rsidRDefault="00000000">
          <w:pPr>
            <w:pStyle w:val="A1AF631A78DF7A48BAC8619383E4F61F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1A"/>
    <w:rsid w:val="007B1B38"/>
    <w:rsid w:val="00A0031A"/>
    <w:rsid w:val="00C7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9C9EA61AB00B4DB7FF7280864FC036">
    <w:name w:val="899C9EA61AB00B4DB7FF7280864FC036"/>
  </w:style>
  <w:style w:type="paragraph" w:customStyle="1" w:styleId="95B4869F71F86A44BE07E6ADFBA2BE3C">
    <w:name w:val="95B4869F71F86A44BE07E6ADFBA2BE3C"/>
  </w:style>
  <w:style w:type="paragraph" w:customStyle="1" w:styleId="AA14AF38AC34224A9A703245CCD17430">
    <w:name w:val="AA14AF38AC34224A9A703245CCD17430"/>
  </w:style>
  <w:style w:type="paragraph" w:customStyle="1" w:styleId="385805B49FCF784BBC6B3A34717CA45E">
    <w:name w:val="385805B49FCF784BBC6B3A34717CA45E"/>
  </w:style>
  <w:style w:type="paragraph" w:customStyle="1" w:styleId="13F5EF61A61F394699F438AD4C889676">
    <w:name w:val="13F5EF61A61F394699F438AD4C889676"/>
  </w:style>
  <w:style w:type="paragraph" w:customStyle="1" w:styleId="8804EEAEDDC3BB4D9237E76E7F9330CB">
    <w:name w:val="8804EEAEDDC3BB4D9237E76E7F9330CB"/>
  </w:style>
  <w:style w:type="paragraph" w:customStyle="1" w:styleId="614E5E61E4718244AA165A4F480E1AF3">
    <w:name w:val="614E5E61E4718244AA165A4F480E1AF3"/>
  </w:style>
  <w:style w:type="paragraph" w:customStyle="1" w:styleId="9BE4E7436F34BA4AAE3A30AA398E4144">
    <w:name w:val="9BE4E7436F34BA4AAE3A30AA398E4144"/>
  </w:style>
  <w:style w:type="paragraph" w:customStyle="1" w:styleId="7279A4D95A34CD4DB557AE9D9DB514AE">
    <w:name w:val="7279A4D95A34CD4DB557AE9D9DB514AE"/>
  </w:style>
  <w:style w:type="paragraph" w:customStyle="1" w:styleId="B831F6CE6BC5D74CB6F7F090BFB2313D">
    <w:name w:val="B831F6CE6BC5D74CB6F7F090BFB2313D"/>
  </w:style>
  <w:style w:type="paragraph" w:customStyle="1" w:styleId="590C14A68E694D48AAD57DAD7EF5C02F">
    <w:name w:val="590C14A68E694D48AAD57DAD7EF5C02F"/>
  </w:style>
  <w:style w:type="paragraph" w:customStyle="1" w:styleId="EFF5D991A3442247A1A80F918B17DE94">
    <w:name w:val="EFF5D991A3442247A1A80F918B17DE94"/>
  </w:style>
  <w:style w:type="paragraph" w:customStyle="1" w:styleId="87EB866EA6A0A94588A50019BF120ADC">
    <w:name w:val="87EB866EA6A0A94588A50019BF120ADC"/>
  </w:style>
  <w:style w:type="paragraph" w:customStyle="1" w:styleId="86B1AE77D94ECC489173A224A1B221B2">
    <w:name w:val="86B1AE77D94ECC489173A224A1B221B2"/>
  </w:style>
  <w:style w:type="paragraph" w:customStyle="1" w:styleId="A1AF631A78DF7A48BAC8619383E4F61F">
    <w:name w:val="A1AF631A78DF7A48BAC8619383E4F61F"/>
  </w:style>
  <w:style w:type="paragraph" w:customStyle="1" w:styleId="C78E4943B9D9FD43ACC731C0A62813DA">
    <w:name w:val="C78E4943B9D9FD43ACC731C0A62813DA"/>
  </w:style>
  <w:style w:type="paragraph" w:customStyle="1" w:styleId="301EFA289CD14942A0A41A224DCF7DE2">
    <w:name w:val="301EFA289CD14942A0A41A224DCF7DE2"/>
  </w:style>
  <w:style w:type="paragraph" w:customStyle="1" w:styleId="EB56077D9AF2DC4AA76324550E651359">
    <w:name w:val="EB56077D9AF2DC4AA76324550E651359"/>
    <w:rsid w:val="00A0031A"/>
  </w:style>
  <w:style w:type="paragraph" w:customStyle="1" w:styleId="20669DA8BAE7F74E81A1F5E4DDCC2990">
    <w:name w:val="20669DA8BAE7F74E81A1F5E4DDCC2990"/>
    <w:rsid w:val="00A0031A"/>
  </w:style>
  <w:style w:type="paragraph" w:customStyle="1" w:styleId="5D39A0BB6B2D914EBEF37E1C72A10C2A">
    <w:name w:val="5D39A0BB6B2D914EBEF37E1C72A10C2A"/>
    <w:rsid w:val="00A0031A"/>
  </w:style>
  <w:style w:type="paragraph" w:customStyle="1" w:styleId="52EAF6831990E6458B5F317F7B9E953F">
    <w:name w:val="52EAF6831990E6458B5F317F7B9E953F"/>
    <w:rsid w:val="00A0031A"/>
  </w:style>
  <w:style w:type="paragraph" w:customStyle="1" w:styleId="14362D9EA3123246B9B1851388EAF39D">
    <w:name w:val="14362D9EA3123246B9B1851388EAF39D"/>
    <w:rsid w:val="00A0031A"/>
  </w:style>
  <w:style w:type="paragraph" w:customStyle="1" w:styleId="2716B2DEB1226B4BB12269DA27BEFC98">
    <w:name w:val="2716B2DEB1226B4BB12269DA27BEFC98"/>
    <w:rsid w:val="00A0031A"/>
  </w:style>
  <w:style w:type="paragraph" w:customStyle="1" w:styleId="BC93A30970A7644FB77DDAE14D7056A1">
    <w:name w:val="BC93A30970A7644FB77DDAE14D7056A1"/>
    <w:rsid w:val="00A00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resume.dotx</Template>
  <TotalTime>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Roos</dc:creator>
  <cp:keywords/>
  <cp:lastModifiedBy>Christopher Roos</cp:lastModifiedBy>
  <cp:revision>3</cp:revision>
  <cp:lastPrinted>2024-08-26T02:00:00Z</cp:lastPrinted>
  <dcterms:created xsi:type="dcterms:W3CDTF">2024-08-26T15:16:00Z</dcterms:created>
  <dcterms:modified xsi:type="dcterms:W3CDTF">2024-08-26T16:33:00Z</dcterms:modified>
  <cp:version/>
</cp:coreProperties>
</file>